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BA083E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Microsoft licence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bookmarkStart w:id="0" w:name="_GoBack"/>
            <w:bookmarkEnd w:id="0"/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A31BD"/>
    <w:rsid w:val="003F3B0B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Alja Udovičić</cp:lastModifiedBy>
  <cp:revision>2</cp:revision>
  <dcterms:created xsi:type="dcterms:W3CDTF">2018-07-24T14:19:00Z</dcterms:created>
  <dcterms:modified xsi:type="dcterms:W3CDTF">2018-07-24T14:19:00Z</dcterms:modified>
</cp:coreProperties>
</file>